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81" w:rsidRPr="00866726" w:rsidRDefault="00DF4B81" w:rsidP="00DF4B81">
      <w:pPr>
        <w:tabs>
          <w:tab w:val="left" w:pos="4155"/>
        </w:tabs>
        <w:ind w:left="306" w:right="-27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طلب زيادة ميزانية مشروع مدعوم</w:t>
      </w:r>
    </w:p>
    <w:p w:rsidR="00DF4B81" w:rsidRPr="00866726" w:rsidRDefault="00DF4B81" w:rsidP="00DF4B81">
      <w:pPr>
        <w:tabs>
          <w:tab w:val="left" w:pos="4155"/>
        </w:tabs>
        <w:ind w:right="-270"/>
        <w:rPr>
          <w:b/>
          <w:bCs/>
          <w:sz w:val="28"/>
          <w:szCs w:val="28"/>
          <w:rtl/>
        </w:rPr>
      </w:pPr>
    </w:p>
    <w:p w:rsidR="00DF4B81" w:rsidRDefault="00DF4B81" w:rsidP="00DF4B81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الاستاذ الدكتور عميد البحث العلمي المحترم</w:t>
      </w:r>
    </w:p>
    <w:p w:rsidR="00DF4B81" w:rsidRDefault="00DF4B81" w:rsidP="00DF4B81">
      <w:pPr>
        <w:tabs>
          <w:tab w:val="left" w:pos="192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تحية طيبة, وبعد:</w:t>
      </w:r>
    </w:p>
    <w:p w:rsidR="00DF4B81" w:rsidRPr="00E455EC" w:rsidRDefault="00DF4B81" w:rsidP="00DF4B81">
      <w:pPr>
        <w:tabs>
          <w:tab w:val="left" w:pos="576"/>
          <w:tab w:val="left" w:pos="666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455E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Pr="00E455E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أرجو التكرم بالموافقة على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زيادة ال</w:t>
      </w:r>
      <w:r w:rsidRPr="00E455E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مخصص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Pr="00E455E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مالي لمشروع بحثي المعنون بـ:</w:t>
      </w:r>
    </w:p>
    <w:p w:rsidR="00DF4B81" w:rsidRPr="00F93718" w:rsidRDefault="00DF4B81" w:rsidP="00DF4B81">
      <w:pPr>
        <w:tabs>
          <w:tab w:val="left" w:pos="576"/>
          <w:tab w:val="left" w:pos="666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93718"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Default="00DF4B81" w:rsidP="00DF4B81">
      <w:pPr>
        <w:tabs>
          <w:tab w:val="left" w:pos="576"/>
        </w:tabs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455EC">
        <w:rPr>
          <w:rFonts w:ascii="Simplified Arabic" w:hAnsi="Simplified Arabic" w:cs="Simplified Arabic"/>
          <w:b/>
          <w:bCs/>
          <w:sz w:val="26"/>
          <w:szCs w:val="26"/>
          <w:rtl/>
        </w:rPr>
        <w:t>والمدعوم من</w:t>
      </w:r>
      <w:r w:rsidRPr="00E455E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جامعة مؤتة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بمبلغ (      ) ............. دينار، وبمقدار (    ) ..............................دينار.</w:t>
      </w:r>
    </w:p>
    <w:p w:rsidR="00DF4B81" w:rsidRDefault="00DF4B81" w:rsidP="00DF4B81">
      <w:pPr>
        <w:tabs>
          <w:tab w:val="left" w:pos="576"/>
        </w:tabs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455E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وذلك للأسباب التالية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DF4B81" w:rsidRDefault="00DF4B81" w:rsidP="00DF4B81">
      <w:pPr>
        <w:pStyle w:val="ListParagraph"/>
        <w:numPr>
          <w:ilvl w:val="0"/>
          <w:numId w:val="7"/>
        </w:numPr>
        <w:tabs>
          <w:tab w:val="left" w:pos="576"/>
        </w:tabs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</w:p>
    <w:p w:rsidR="00DF4B81" w:rsidRDefault="00DF4B81" w:rsidP="00DF4B81">
      <w:pPr>
        <w:pStyle w:val="ListParagraph"/>
        <w:numPr>
          <w:ilvl w:val="0"/>
          <w:numId w:val="7"/>
        </w:numPr>
        <w:tabs>
          <w:tab w:val="left" w:pos="576"/>
        </w:tabs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</w:p>
    <w:p w:rsidR="00DF4B81" w:rsidRPr="004F1A2C" w:rsidRDefault="00DF4B81" w:rsidP="00DF4B81">
      <w:pPr>
        <w:pStyle w:val="ListParagraph"/>
        <w:numPr>
          <w:ilvl w:val="0"/>
          <w:numId w:val="7"/>
        </w:numPr>
        <w:tabs>
          <w:tab w:val="left" w:pos="576"/>
        </w:tabs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</w:p>
    <w:p w:rsidR="00DF4B81" w:rsidRPr="00866726" w:rsidRDefault="00DF4B81" w:rsidP="00DF4B81">
      <w:pPr>
        <w:tabs>
          <w:tab w:val="left" w:pos="576"/>
        </w:tabs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معلومات اساسية عن المشروع:</w:t>
      </w:r>
    </w:p>
    <w:p w:rsidR="00DF4B81" w:rsidRDefault="00DF4B81" w:rsidP="00DF4B81">
      <w:pPr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numPr>
          <w:ilvl w:val="0"/>
          <w:numId w:val="6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 w:rsidRPr="007332A4">
        <w:rPr>
          <w:rFonts w:hint="cs"/>
          <w:sz w:val="28"/>
          <w:szCs w:val="28"/>
          <w:rtl/>
        </w:rPr>
        <w:t>الباحث الرئيس: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</w:p>
    <w:p w:rsidR="00DF4B81" w:rsidRDefault="00DF4B81" w:rsidP="00DF4B81">
      <w:pPr>
        <w:pStyle w:val="ListParagraph"/>
        <w:numPr>
          <w:ilvl w:val="0"/>
          <w:numId w:val="6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الباحثون المشاركون:...........................................................................................</w:t>
      </w:r>
    </w:p>
    <w:p w:rsidR="00DF4B81" w:rsidRDefault="00DF4B81" w:rsidP="00DF4B81">
      <w:pPr>
        <w:pStyle w:val="ListParagraph"/>
        <w:numPr>
          <w:ilvl w:val="0"/>
          <w:numId w:val="6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تاريخ الموافقة على الدعم :....................................................................................</w:t>
      </w:r>
    </w:p>
    <w:p w:rsidR="00DF4B81" w:rsidRDefault="00DF4B81" w:rsidP="00DF4B81">
      <w:pPr>
        <w:pStyle w:val="ListParagraph"/>
        <w:numPr>
          <w:ilvl w:val="0"/>
          <w:numId w:val="6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المدة المقررة لإنهاء المشروع:................................................................................</w:t>
      </w:r>
    </w:p>
    <w:p w:rsidR="00DF4B81" w:rsidRDefault="00DF4B81" w:rsidP="00DF4B81">
      <w:pPr>
        <w:pStyle w:val="ListParagraph"/>
        <w:numPr>
          <w:ilvl w:val="0"/>
          <w:numId w:val="6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المدة المتبقية :....................................................................................................</w:t>
      </w:r>
    </w:p>
    <w:p w:rsidR="00DF4B81" w:rsidRDefault="00DF4B81" w:rsidP="00DF4B81">
      <w:pPr>
        <w:pStyle w:val="ListParagraph"/>
        <w:numPr>
          <w:ilvl w:val="0"/>
          <w:numId w:val="6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مبلغ الدعم :......................................................................................................</w:t>
      </w:r>
    </w:p>
    <w:p w:rsidR="00DF4B81" w:rsidRDefault="00DF4B81" w:rsidP="00DF4B81">
      <w:pPr>
        <w:pStyle w:val="ListParagraph"/>
        <w:numPr>
          <w:ilvl w:val="0"/>
          <w:numId w:val="6"/>
        </w:numPr>
        <w:tabs>
          <w:tab w:val="left" w:pos="846"/>
        </w:tabs>
        <w:spacing w:after="0" w:line="240" w:lineRule="auto"/>
        <w:ind w:left="306" w:right="-270"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مبلغ الصرف لغاية تاريخه:......................................................................</w:t>
      </w:r>
    </w:p>
    <w:p w:rsidR="00DF4B81" w:rsidRDefault="00DF4B81" w:rsidP="00DF4B81">
      <w:pPr>
        <w:tabs>
          <w:tab w:val="left" w:pos="4155"/>
        </w:tabs>
        <w:ind w:right="-270"/>
        <w:rPr>
          <w:b/>
          <w:bCs/>
          <w:sz w:val="28"/>
          <w:szCs w:val="28"/>
          <w:rtl/>
        </w:rPr>
      </w:pPr>
    </w:p>
    <w:p w:rsidR="00DF4B81" w:rsidRPr="004370FA" w:rsidRDefault="00DF4B81" w:rsidP="00DF4B81">
      <w:pPr>
        <w:tabs>
          <w:tab w:val="left" w:pos="4155"/>
        </w:tabs>
        <w:ind w:right="-270"/>
        <w:rPr>
          <w:b/>
          <w:bCs/>
          <w:sz w:val="28"/>
          <w:szCs w:val="28"/>
          <w:rtl/>
        </w:rPr>
      </w:pPr>
      <w:r w:rsidRPr="004370FA">
        <w:rPr>
          <w:rFonts w:hint="cs"/>
          <w:b/>
          <w:bCs/>
          <w:sz w:val="28"/>
          <w:szCs w:val="28"/>
          <w:rtl/>
        </w:rPr>
        <w:t>ملخص واف لما تم انجازه (يمكن استخدام صفحات إضافية )</w:t>
      </w:r>
    </w:p>
    <w:p w:rsidR="00DF4B81" w:rsidRDefault="00DF4B81" w:rsidP="00DF4B81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Default="00DF4B81" w:rsidP="00DF4B81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Pr="00E455EC" w:rsidRDefault="00DF4B81" w:rsidP="00DF4B81">
      <w:pPr>
        <w:tabs>
          <w:tab w:val="left" w:pos="4155"/>
        </w:tabs>
        <w:ind w:right="-270"/>
        <w:rPr>
          <w:sz w:val="28"/>
          <w:szCs w:val="28"/>
          <w:rtl/>
        </w:rPr>
      </w:pP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 xml:space="preserve">في حال وجود تأخير </w:t>
      </w:r>
      <w:r>
        <w:rPr>
          <w:rFonts w:hint="cs"/>
          <w:b/>
          <w:bCs/>
          <w:sz w:val="28"/>
          <w:szCs w:val="28"/>
          <w:rtl/>
        </w:rPr>
        <w:t xml:space="preserve">في الانجاز </w:t>
      </w:r>
      <w:r w:rsidRPr="00866726">
        <w:rPr>
          <w:rFonts w:hint="cs"/>
          <w:b/>
          <w:bCs/>
          <w:sz w:val="28"/>
          <w:szCs w:val="28"/>
          <w:rtl/>
        </w:rPr>
        <w:t>(توضيح اسباب التأخير) :</w:t>
      </w:r>
    </w:p>
    <w:p w:rsidR="00DF4B81" w:rsidRDefault="00DF4B81" w:rsidP="00DF4B81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Default="00DF4B81" w:rsidP="00DF4B81">
      <w:pPr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lastRenderedPageBreak/>
        <w:t>رأي وتوصية مجلس القسم :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رئيس مجلس القسم :        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رأي وتوصية لجنة البحث العلمي في الكلية  :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رئيس لجنة البحث العلمي :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رأي وتوصية عميد الكلية المعني :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43F3">
        <w:rPr>
          <w:rFonts w:hint="cs"/>
          <w:sz w:val="28"/>
          <w:szCs w:val="28"/>
          <w:rtl/>
        </w:rPr>
        <w:t xml:space="preserve"> </w:t>
      </w: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عميد الكلية:                  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DF4B81" w:rsidRPr="005A43F8" w:rsidRDefault="00DF4B81" w:rsidP="00DF4B81">
      <w:pPr>
        <w:tabs>
          <w:tab w:val="left" w:pos="4155"/>
        </w:tabs>
        <w:ind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رأي وتوصية عميد البحث العلمي :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عميد البحث العلمي:                                                 التوقيع: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التاريخ:</w:t>
      </w: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Default="00DF4B81" w:rsidP="00DF4B81">
      <w:pPr>
        <w:pStyle w:val="ListParagraph"/>
        <w:tabs>
          <w:tab w:val="left" w:pos="4155"/>
        </w:tabs>
        <w:ind w:left="306" w:right="-270"/>
        <w:rPr>
          <w:sz w:val="28"/>
          <w:szCs w:val="28"/>
          <w:rtl/>
        </w:rPr>
      </w:pPr>
    </w:p>
    <w:p w:rsidR="00DF4B81" w:rsidRPr="004F1A2C" w:rsidRDefault="00DF4B81" w:rsidP="00DF4B81">
      <w:pPr>
        <w:tabs>
          <w:tab w:val="left" w:pos="4155"/>
        </w:tabs>
        <w:ind w:right="-270"/>
        <w:rPr>
          <w:b/>
          <w:bCs/>
          <w:sz w:val="28"/>
          <w:szCs w:val="28"/>
          <w:rtl/>
        </w:rPr>
      </w:pPr>
    </w:p>
    <w:p w:rsidR="00DF4B81" w:rsidRPr="00866726" w:rsidRDefault="00DF4B81" w:rsidP="00DF4B81">
      <w:pPr>
        <w:pStyle w:val="ListParagraph"/>
        <w:tabs>
          <w:tab w:val="left" w:pos="4155"/>
        </w:tabs>
        <w:ind w:left="306" w:right="-270"/>
        <w:rPr>
          <w:b/>
          <w:bCs/>
          <w:sz w:val="28"/>
          <w:szCs w:val="28"/>
          <w:rtl/>
        </w:rPr>
      </w:pPr>
      <w:r w:rsidRPr="00866726">
        <w:rPr>
          <w:rFonts w:hint="cs"/>
          <w:b/>
          <w:bCs/>
          <w:sz w:val="28"/>
          <w:szCs w:val="28"/>
          <w:rtl/>
        </w:rPr>
        <w:t>المرفقات :</w:t>
      </w:r>
    </w:p>
    <w:p w:rsidR="00DF4B81" w:rsidRPr="00866726" w:rsidRDefault="00DF4B81" w:rsidP="00DF4B81">
      <w:pPr>
        <w:pStyle w:val="ListParagraph"/>
        <w:numPr>
          <w:ilvl w:val="0"/>
          <w:numId w:val="8"/>
        </w:numPr>
        <w:tabs>
          <w:tab w:val="left" w:pos="4155"/>
        </w:tabs>
        <w:spacing w:after="0" w:line="240" w:lineRule="auto"/>
        <w:ind w:right="-270"/>
      </w:pPr>
      <w:r w:rsidRPr="00866726">
        <w:rPr>
          <w:rFonts w:hint="cs"/>
          <w:rtl/>
        </w:rPr>
        <w:t>محضر اجتماع مجلس القسم.</w:t>
      </w:r>
    </w:p>
    <w:p w:rsidR="00DF4B81" w:rsidRPr="00866726" w:rsidRDefault="00DF4B81" w:rsidP="00DF4B81">
      <w:pPr>
        <w:pStyle w:val="ListParagraph"/>
        <w:numPr>
          <w:ilvl w:val="0"/>
          <w:numId w:val="8"/>
        </w:numPr>
        <w:tabs>
          <w:tab w:val="left" w:pos="4155"/>
        </w:tabs>
        <w:spacing w:after="0" w:line="240" w:lineRule="auto"/>
        <w:ind w:right="-270"/>
      </w:pPr>
      <w:r w:rsidRPr="00866726">
        <w:rPr>
          <w:rFonts w:hint="cs"/>
          <w:rtl/>
        </w:rPr>
        <w:t>محضر اجتماع لجنة البحث العلمي في الكلية.</w:t>
      </w:r>
    </w:p>
    <w:p w:rsidR="00DF4B81" w:rsidRPr="00866726" w:rsidRDefault="00DF4B81" w:rsidP="00DF4B81">
      <w:pPr>
        <w:pStyle w:val="ListParagraph"/>
        <w:numPr>
          <w:ilvl w:val="0"/>
          <w:numId w:val="8"/>
        </w:numPr>
        <w:tabs>
          <w:tab w:val="left" w:pos="4155"/>
        </w:tabs>
        <w:spacing w:after="0" w:line="240" w:lineRule="auto"/>
        <w:ind w:right="-270"/>
      </w:pPr>
      <w:r w:rsidRPr="00866726">
        <w:rPr>
          <w:rFonts w:hint="cs"/>
          <w:rtl/>
        </w:rPr>
        <w:t>خطة المشروع.</w:t>
      </w:r>
    </w:p>
    <w:p w:rsidR="00DF4B81" w:rsidRDefault="00DF4B81" w:rsidP="00DF4B81">
      <w:pPr>
        <w:pStyle w:val="ListParagraph"/>
        <w:numPr>
          <w:ilvl w:val="0"/>
          <w:numId w:val="8"/>
        </w:numPr>
        <w:tabs>
          <w:tab w:val="left" w:pos="4155"/>
        </w:tabs>
        <w:spacing w:after="0" w:line="240" w:lineRule="auto"/>
        <w:ind w:right="-270"/>
      </w:pPr>
      <w:r w:rsidRPr="00866726">
        <w:rPr>
          <w:rFonts w:hint="cs"/>
          <w:rtl/>
        </w:rPr>
        <w:t>ميزانية المشروع.</w:t>
      </w:r>
    </w:p>
    <w:p w:rsidR="00D12077" w:rsidRDefault="00D12077" w:rsidP="00DF4B81">
      <w:pPr>
        <w:pStyle w:val="ListParagraph"/>
        <w:numPr>
          <w:ilvl w:val="0"/>
          <w:numId w:val="8"/>
        </w:numPr>
        <w:tabs>
          <w:tab w:val="left" w:pos="4155"/>
        </w:tabs>
        <w:spacing w:after="0" w:line="240" w:lineRule="auto"/>
        <w:ind w:right="-270"/>
      </w:pPr>
      <w:r>
        <w:rPr>
          <w:rFonts w:hint="cs"/>
          <w:rtl/>
        </w:rPr>
        <w:t>قرار الدعم.</w:t>
      </w:r>
    </w:p>
    <w:p w:rsidR="00D12077" w:rsidRPr="00866726" w:rsidRDefault="00D12077" w:rsidP="00DF4B81">
      <w:pPr>
        <w:pStyle w:val="ListParagraph"/>
        <w:numPr>
          <w:ilvl w:val="0"/>
          <w:numId w:val="8"/>
        </w:numPr>
        <w:tabs>
          <w:tab w:val="left" w:pos="4155"/>
        </w:tabs>
        <w:spacing w:after="0" w:line="240" w:lineRule="auto"/>
        <w:ind w:right="-270"/>
      </w:pPr>
      <w:r>
        <w:rPr>
          <w:rFonts w:hint="cs"/>
          <w:rtl/>
        </w:rPr>
        <w:t>تقرير سير مشروع البحث.</w:t>
      </w:r>
      <w:bookmarkStart w:id="0" w:name="_GoBack"/>
      <w:bookmarkEnd w:id="0"/>
    </w:p>
    <w:p w:rsidR="00DF4B81" w:rsidRPr="00657BD4" w:rsidRDefault="00DF4B81" w:rsidP="00DF4B81">
      <w:pPr>
        <w:rPr>
          <w:szCs w:val="20"/>
        </w:rPr>
      </w:pPr>
    </w:p>
    <w:p w:rsidR="00FC5104" w:rsidRPr="00D12077" w:rsidRDefault="00DF4B81" w:rsidP="00D12077">
      <w:pPr>
        <w:rPr>
          <w:szCs w:val="28"/>
        </w:rPr>
      </w:pPr>
      <w:r w:rsidRPr="00631F95">
        <w:rPr>
          <w:rFonts w:hint="cs"/>
          <w:sz w:val="28"/>
          <w:rtl/>
        </w:rPr>
        <w:t xml:space="preserve"> </w:t>
      </w:r>
    </w:p>
    <w:sectPr w:rsidR="00FC5104" w:rsidRPr="00D12077" w:rsidSect="00DD242C">
      <w:headerReference w:type="default" r:id="rId7"/>
      <w:footerReference w:type="default" r:id="rId8"/>
      <w:pgSz w:w="11906" w:h="16838"/>
      <w:pgMar w:top="990" w:right="1134" w:bottom="1134" w:left="1134" w:header="419" w:footer="2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CF" w:rsidRDefault="005062CF" w:rsidP="00E17745">
      <w:r>
        <w:separator/>
      </w:r>
    </w:p>
  </w:endnote>
  <w:endnote w:type="continuationSeparator" w:id="0">
    <w:p w:rsidR="005062CF" w:rsidRDefault="005062CF" w:rsidP="00E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520DE3" w:rsidRDefault="005062CF" w:rsidP="00FF5780">
    <w:pPr>
      <w:pStyle w:val="Footer"/>
      <w:pBdr>
        <w:bottom w:val="double" w:sz="6" w:space="1" w:color="auto"/>
      </w:pBdr>
      <w:jc w:val="center"/>
      <w:rPr>
        <w:sz w:val="28"/>
        <w:szCs w:val="28"/>
        <w:rtl/>
      </w:rPr>
    </w:pPr>
  </w:p>
  <w:p w:rsidR="00EC3C9D" w:rsidRPr="00520DE3" w:rsidRDefault="00A60ABA" w:rsidP="00FF5780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</w:t>
    </w:r>
    <w:r w:rsidRPr="00520DE3">
      <w:rPr>
        <w:rFonts w:hint="cs"/>
        <w:sz w:val="28"/>
        <w:szCs w:val="28"/>
        <w:rtl/>
      </w:rPr>
      <w:t xml:space="preserve">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:rsidR="00EC3C9D" w:rsidRPr="00520DE3" w:rsidRDefault="00A60ABA" w:rsidP="00E17745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 w:rsidR="00E17745">
      <w:rPr>
        <w:rFonts w:hint="cs"/>
        <w:sz w:val="28"/>
        <w:szCs w:val="28"/>
        <w:rtl/>
      </w:rPr>
      <w:t>6117</w:t>
    </w:r>
    <w:r w:rsidRPr="00520DE3"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  <w:p w:rsidR="00EC3C9D" w:rsidRPr="00E17745" w:rsidRDefault="00A60ABA" w:rsidP="00984A96">
    <w:pPr>
      <w:pStyle w:val="Footer"/>
      <w:jc w:val="center"/>
      <w:rPr>
        <w:b/>
        <w:bCs/>
        <w:sz w:val="28"/>
        <w:szCs w:val="28"/>
      </w:rPr>
    </w:pPr>
    <w:r w:rsidRPr="00E17745">
      <w:rPr>
        <w:rFonts w:hint="cs"/>
        <w:b/>
        <w:bCs/>
        <w:sz w:val="28"/>
        <w:szCs w:val="28"/>
        <w:rtl/>
      </w:rPr>
      <w:t xml:space="preserve">العنوان الإلكتروني </w:t>
    </w:r>
    <w:hyperlink r:id="rId1" w:history="1">
      <w:r w:rsidRPr="00E17745">
        <w:rPr>
          <w:rStyle w:val="Hyperlink"/>
          <w:rFonts w:ascii="Arial" w:hAnsi="Arial" w:cs="Arial"/>
          <w:b/>
          <w:bCs/>
          <w:color w:val="auto"/>
          <w:sz w:val="25"/>
          <w:szCs w:val="25"/>
          <w:u w:val="none"/>
        </w:rPr>
        <w:t>dean_dar@mutah.edu.jo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CF" w:rsidRDefault="005062CF" w:rsidP="00E17745">
      <w:r>
        <w:separator/>
      </w:r>
    </w:p>
  </w:footnote>
  <w:footnote w:type="continuationSeparator" w:id="0">
    <w:p w:rsidR="005062CF" w:rsidRDefault="005062CF" w:rsidP="00E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6F6416" w:rsidRDefault="00A60ABA" w:rsidP="0067348E">
    <w:pPr>
      <w:pStyle w:val="Header"/>
      <w:ind w:left="-427" w:right="-426"/>
      <w:jc w:val="center"/>
      <w:rPr>
        <w:rtl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2541890</wp:posOffset>
          </wp:positionH>
          <wp:positionV relativeFrom="paragraph">
            <wp:posOffset>-21516</wp:posOffset>
          </wp:positionV>
          <wp:extent cx="1012308" cy="1116418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1116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9D" w:rsidRDefault="00A60ABA" w:rsidP="00F46FB1">
    <w:pPr>
      <w:pStyle w:val="Header"/>
      <w:rPr>
        <w:sz w:val="28"/>
        <w:szCs w:val="28"/>
        <w:rtl/>
      </w:rPr>
    </w:pPr>
    <w:r>
      <w:rPr>
        <w:rFonts w:hint="cs"/>
        <w:rtl/>
      </w:rPr>
      <w:t xml:space="preserve">     </w:t>
    </w:r>
    <w:r>
      <w:rPr>
        <w:rFonts w:hint="cs"/>
        <w:b/>
        <w:bCs/>
        <w:sz w:val="28"/>
        <w:szCs w:val="28"/>
        <w:rtl/>
      </w:rPr>
      <w:t xml:space="preserve">   </w:t>
    </w:r>
    <w:r w:rsidRPr="00520DE3">
      <w:rPr>
        <w:rFonts w:hint="cs"/>
        <w:b/>
        <w:bCs/>
        <w:sz w:val="28"/>
        <w:szCs w:val="28"/>
        <w:rtl/>
      </w:rPr>
      <w:t>جامعة مؤتة</w:t>
    </w:r>
    <w:r w:rsidRPr="00520DE3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                                                                                 </w:t>
    </w:r>
    <w:r w:rsidRPr="00520DE3">
      <w:rPr>
        <w:rFonts w:hint="cs"/>
        <w:sz w:val="28"/>
        <w:szCs w:val="28"/>
        <w:rtl/>
      </w:rPr>
      <w:t xml:space="preserve"> </w:t>
    </w:r>
    <w:proofErr w:type="spellStart"/>
    <w:r>
      <w:rPr>
        <w:sz w:val="28"/>
        <w:szCs w:val="28"/>
      </w:rPr>
      <w:t>Mutah</w:t>
    </w:r>
    <w:proofErr w:type="spellEnd"/>
    <w:r>
      <w:rPr>
        <w:sz w:val="28"/>
        <w:szCs w:val="28"/>
      </w:rPr>
      <w:t xml:space="preserve"> University</w:t>
    </w:r>
    <w:r w:rsidRPr="00520DE3">
      <w:rPr>
        <w:sz w:val="28"/>
        <w:szCs w:val="28"/>
      </w:rPr>
      <w:t xml:space="preserve"> </w:t>
    </w:r>
    <w:r>
      <w:rPr>
        <w:rFonts w:hint="cs"/>
        <w:sz w:val="28"/>
        <w:szCs w:val="28"/>
        <w:rtl/>
      </w:rPr>
      <w:t xml:space="preserve">  </w:t>
    </w:r>
  </w:p>
  <w:p w:rsidR="00EC3C9D" w:rsidRPr="00520DE3" w:rsidRDefault="00A60ABA" w:rsidP="00DF4B81">
    <w:pPr>
      <w:pStyle w:val="Header"/>
      <w:ind w:right="-284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</w:t>
    </w:r>
    <w:r w:rsidRPr="00520DE3">
      <w:rPr>
        <w:rFonts w:hint="cs"/>
        <w:b/>
        <w:bCs/>
        <w:sz w:val="28"/>
        <w:szCs w:val="28"/>
        <w:rtl/>
      </w:rPr>
      <w:t>عمادة البحث العلمي</w:t>
    </w:r>
    <w:r w:rsidR="00DF4B81">
      <w:rPr>
        <w:rFonts w:hint="cs"/>
        <w:sz w:val="28"/>
        <w:szCs w:val="28"/>
        <w:rtl/>
      </w:rPr>
      <w:t xml:space="preserve">                 </w:t>
    </w:r>
    <w:r w:rsidRPr="00520DE3">
      <w:rPr>
        <w:rFonts w:hint="cs"/>
        <w:sz w:val="28"/>
        <w:szCs w:val="28"/>
        <w:rtl/>
      </w:rPr>
      <w:t xml:space="preserve">           </w:t>
    </w:r>
    <w:r w:rsidR="00DF4B81">
      <w:rPr>
        <w:rFonts w:hint="cs"/>
        <w:sz w:val="28"/>
        <w:szCs w:val="28"/>
        <w:rtl/>
      </w:rPr>
      <w:t xml:space="preserve">                               </w:t>
    </w:r>
    <w:r>
      <w:rPr>
        <w:rFonts w:hint="cs"/>
        <w:sz w:val="28"/>
        <w:szCs w:val="28"/>
        <w:rtl/>
      </w:rPr>
      <w:t xml:space="preserve">    </w:t>
    </w:r>
    <w:r w:rsidRPr="00520DE3">
      <w:rPr>
        <w:sz w:val="28"/>
        <w:szCs w:val="28"/>
      </w:rPr>
      <w:t xml:space="preserve">Deanship of </w:t>
    </w:r>
    <w:r>
      <w:rPr>
        <w:sz w:val="28"/>
        <w:szCs w:val="28"/>
      </w:rPr>
      <w:t>Scientific</w:t>
    </w:r>
    <w:r w:rsidRPr="00520DE3">
      <w:rPr>
        <w:sz w:val="28"/>
        <w:szCs w:val="28"/>
      </w:rPr>
      <w:t xml:space="preserve"> Research</w:t>
    </w:r>
  </w:p>
  <w:p w:rsidR="00EC3C9D" w:rsidRPr="006F6416" w:rsidRDefault="00A60ABA" w:rsidP="001E376A">
    <w:pPr>
      <w:pStyle w:val="Header"/>
      <w:pBdr>
        <w:bottom w:val="double" w:sz="6" w:space="1" w:color="auto"/>
      </w:pBdr>
    </w:pPr>
    <w:r>
      <w:rPr>
        <w:rFonts w:hint="cs"/>
        <w:b/>
        <w:bCs/>
        <w:sz w:val="28"/>
        <w:szCs w:val="28"/>
        <w:rtl/>
      </w:rPr>
      <w:t xml:space="preserve">  </w:t>
    </w:r>
    <w:r>
      <w:t xml:space="preserve">                                                                                                          </w:t>
    </w:r>
  </w:p>
  <w:p w:rsidR="00EC3C9D" w:rsidRDefault="00A60ABA" w:rsidP="00D12077">
    <w:pPr>
      <w:pStyle w:val="Header"/>
      <w:rPr>
        <w:b/>
        <w:bCs/>
        <w:rtl/>
      </w:rPr>
    </w:pPr>
    <w:r w:rsidRPr="00520DE3">
      <w:rPr>
        <w:rFonts w:hint="cs"/>
        <w:b/>
        <w:bCs/>
        <w:rtl/>
      </w:rPr>
      <w:t xml:space="preserve">الرقم: </w:t>
    </w:r>
    <w:r>
      <w:rPr>
        <w:rFonts w:hint="cs"/>
        <w:b/>
        <w:bCs/>
        <w:rtl/>
      </w:rPr>
      <w:t xml:space="preserve">           </w:t>
    </w:r>
    <w:r w:rsidRPr="00520DE3">
      <w:rPr>
        <w:rFonts w:hint="cs"/>
        <w:b/>
        <w:bCs/>
        <w:rtl/>
      </w:rPr>
      <w:t xml:space="preserve">                                                       </w:t>
    </w:r>
    <w:r w:rsidR="00DF4B81">
      <w:rPr>
        <w:rFonts w:hint="cs"/>
        <w:b/>
        <w:bCs/>
        <w:rtl/>
      </w:rPr>
      <w:t xml:space="preserve">                 </w:t>
    </w:r>
    <w:r>
      <w:rPr>
        <w:rFonts w:hint="cs"/>
        <w:b/>
        <w:bCs/>
        <w:rtl/>
      </w:rPr>
      <w:t xml:space="preserve">                           </w:t>
    </w:r>
    <w:r w:rsidRPr="00520DE3">
      <w:rPr>
        <w:rFonts w:hint="cs"/>
        <w:b/>
        <w:bCs/>
        <w:rtl/>
      </w:rPr>
      <w:t xml:space="preserve">  التاريخ:        /        / </w:t>
    </w:r>
    <w:r>
      <w:rPr>
        <w:rFonts w:hint="cs"/>
        <w:b/>
        <w:bCs/>
        <w:rtl/>
      </w:rPr>
      <w:t xml:space="preserve">    </w:t>
    </w:r>
    <w:r w:rsidR="00D12077">
      <w:rPr>
        <w:rFonts w:hint="cs"/>
        <w:b/>
        <w:bCs/>
        <w:rtl/>
      </w:rPr>
      <w:t xml:space="preserve">20 </w:t>
    </w:r>
    <w:r>
      <w:rPr>
        <w:rFonts w:hint="cs"/>
        <w:b/>
        <w:bCs/>
        <w:rtl/>
      </w:rPr>
      <w:t xml:space="preserve"> </w:t>
    </w:r>
  </w:p>
  <w:p w:rsidR="00EC3C9D" w:rsidRPr="00520DE3" w:rsidRDefault="005062CF" w:rsidP="00FF5780">
    <w:pPr>
      <w:pStyle w:val="Header"/>
      <w:tabs>
        <w:tab w:val="clear" w:pos="4153"/>
        <w:tab w:val="clear" w:pos="8306"/>
        <w:tab w:val="left" w:pos="96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570"/>
    <w:multiLevelType w:val="hybridMultilevel"/>
    <w:tmpl w:val="228E0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B6F"/>
    <w:multiLevelType w:val="hybridMultilevel"/>
    <w:tmpl w:val="48B48A1E"/>
    <w:lvl w:ilvl="0" w:tplc="D79C3C2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8C0448A"/>
    <w:multiLevelType w:val="hybridMultilevel"/>
    <w:tmpl w:val="6F9AC3DC"/>
    <w:lvl w:ilvl="0" w:tplc="D79C3C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CE36E3"/>
    <w:multiLevelType w:val="hybridMultilevel"/>
    <w:tmpl w:val="C144EE58"/>
    <w:lvl w:ilvl="0" w:tplc="D79C3C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55034"/>
    <w:multiLevelType w:val="hybridMultilevel"/>
    <w:tmpl w:val="3364E87C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5CAB"/>
    <w:multiLevelType w:val="hybridMultilevel"/>
    <w:tmpl w:val="B5866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169FF"/>
    <w:multiLevelType w:val="hybridMultilevel"/>
    <w:tmpl w:val="8FB6C494"/>
    <w:lvl w:ilvl="0" w:tplc="F65022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26874"/>
    <w:multiLevelType w:val="hybridMultilevel"/>
    <w:tmpl w:val="CDAAA9DA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B5"/>
    <w:rsid w:val="000011EC"/>
    <w:rsid w:val="00333922"/>
    <w:rsid w:val="003858B5"/>
    <w:rsid w:val="005062CF"/>
    <w:rsid w:val="00606A8F"/>
    <w:rsid w:val="0067348E"/>
    <w:rsid w:val="006A78D0"/>
    <w:rsid w:val="00A37E54"/>
    <w:rsid w:val="00A60ABA"/>
    <w:rsid w:val="00AD0EF4"/>
    <w:rsid w:val="00D12077"/>
    <w:rsid w:val="00DD242C"/>
    <w:rsid w:val="00DF4B81"/>
    <w:rsid w:val="00E17745"/>
    <w:rsid w:val="00F120D7"/>
    <w:rsid w:val="00F27F6F"/>
    <w:rsid w:val="00FC5104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FCC95"/>
  <w15:docId w15:val="{AA68CB41-A997-447F-82D5-F63532E5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77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Footer">
    <w:name w:val="footer"/>
    <w:basedOn w:val="Normal"/>
    <w:link w:val="FooterChar"/>
    <w:rsid w:val="00E177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character" w:styleId="Hyperlink">
    <w:name w:val="Hyperlink"/>
    <w:basedOn w:val="DefaultParagraphFont"/>
    <w:uiPriority w:val="99"/>
    <w:rsid w:val="00E177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74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_dar@mutah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tah\Desktop\&#1606;&#1605;&#1575;&#1584;&#1580;%20&#1606;&#1607;&#1575;&#1574;&#1610;%2011-11-2019\&#1578;&#1585;&#1608;&#1610;&#1587;&#1577;%20&#1575;&#1604;&#1593;&#1605;&#1575;&#1583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طلب زيادة ميزانية مشروع مدعوم</DocumentName>
    <_dlc_DocId xmlns="1cee54ca-82b6-4236-9b40-7f3bc8bbb7ff">K6U3NS7JEQ5J-7-65</_dlc_DocId>
    <_dlc_DocIdUrl xmlns="1cee54ca-82b6-4236-9b40-7f3bc8bbb7ff">
      <Url>https://www.mutah.edu.jo/ar/research/_layouts/DocIdRedir.aspx?ID=K6U3NS7JEQ5J-7-65</Url>
      <Description>K6U3NS7JEQ5J-7-65</Description>
    </_dlc_DocIdUrl>
  </documentManagement>
</p:properties>
</file>

<file path=customXml/itemProps1.xml><?xml version="1.0" encoding="utf-8"?>
<ds:datastoreItem xmlns:ds="http://schemas.openxmlformats.org/officeDocument/2006/customXml" ds:itemID="{C30D688A-543F-4DE3-B578-5EA4F6B7A989}"/>
</file>

<file path=customXml/itemProps2.xml><?xml version="1.0" encoding="utf-8"?>
<ds:datastoreItem xmlns:ds="http://schemas.openxmlformats.org/officeDocument/2006/customXml" ds:itemID="{18F8275E-10B3-41F7-BF15-6761935360DD}"/>
</file>

<file path=customXml/itemProps3.xml><?xml version="1.0" encoding="utf-8"?>
<ds:datastoreItem xmlns:ds="http://schemas.openxmlformats.org/officeDocument/2006/customXml" ds:itemID="{F4823D73-1102-4CBB-BEFB-A24F8BE46BD8}"/>
</file>

<file path=customXml/itemProps4.xml><?xml version="1.0" encoding="utf-8"?>
<ds:datastoreItem xmlns:ds="http://schemas.openxmlformats.org/officeDocument/2006/customXml" ds:itemID="{4ECB8B00-AAA5-49A4-9032-D26DC5603709}"/>
</file>

<file path=docProps/app.xml><?xml version="1.0" encoding="utf-8"?>
<Properties xmlns="http://schemas.openxmlformats.org/officeDocument/2006/extended-properties" xmlns:vt="http://schemas.openxmlformats.org/officeDocument/2006/docPropsVTypes">
  <Template>ترويسة العمادة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زيادة ميزانية مشروع مدعوم</dc:title>
  <dc:creator>mutah</dc:creator>
  <cp:lastModifiedBy>Kcc</cp:lastModifiedBy>
  <cp:revision>2</cp:revision>
  <dcterms:created xsi:type="dcterms:W3CDTF">2024-07-31T06:25:00Z</dcterms:created>
  <dcterms:modified xsi:type="dcterms:W3CDTF">2024-07-31T06:25:00Z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2487720c-48a2-4339-8a28-06909cec2c9e</vt:lpwstr>
  </property>
</Properties>
</file>